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52" w:rsidRDefault="00CD0252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АДМИНИСТРАЦИЯ</w:t>
      </w:r>
    </w:p>
    <w:p w:rsidR="00CD0252" w:rsidRDefault="00CD0252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CD0252" w:rsidRDefault="00CD0252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Калининский сельсовет</w:t>
      </w:r>
    </w:p>
    <w:p w:rsidR="00CD0252" w:rsidRDefault="00CD0252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Ташлинского района</w:t>
      </w:r>
    </w:p>
    <w:p w:rsidR="00CD0252" w:rsidRDefault="00CD0252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CD0252" w:rsidRDefault="00CD0252" w:rsidP="00E931A6">
      <w:pPr>
        <w:rPr>
          <w:b/>
          <w:bCs/>
          <w:sz w:val="28"/>
          <w:szCs w:val="28"/>
        </w:rPr>
      </w:pPr>
    </w:p>
    <w:p w:rsidR="00CD0252" w:rsidRDefault="00CD0252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CD0252" w:rsidRDefault="00CD0252" w:rsidP="00E931A6">
      <w:pPr>
        <w:rPr>
          <w:sz w:val="28"/>
          <w:szCs w:val="28"/>
        </w:rPr>
      </w:pPr>
    </w:p>
    <w:p w:rsidR="00CD0252" w:rsidRPr="0055662D" w:rsidRDefault="00CD0252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12.01.2022  </w:t>
      </w:r>
      <w:r w:rsidRPr="00BC76D2">
        <w:rPr>
          <w:sz w:val="28"/>
          <w:szCs w:val="28"/>
        </w:rPr>
        <w:t xml:space="preserve">№  </w:t>
      </w:r>
      <w:r w:rsidRPr="0055662D">
        <w:rPr>
          <w:sz w:val="28"/>
          <w:szCs w:val="28"/>
          <w:u w:val="single"/>
        </w:rPr>
        <w:t>1-п</w:t>
      </w:r>
    </w:p>
    <w:p w:rsidR="00CD0252" w:rsidRDefault="00CD0252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пос.Калинин</w:t>
      </w:r>
    </w:p>
    <w:p w:rsidR="00CD0252" w:rsidRDefault="00CD0252" w:rsidP="00E931A6">
      <w:pPr>
        <w:ind w:right="283"/>
        <w:jc w:val="both"/>
        <w:rPr>
          <w:b/>
          <w:sz w:val="28"/>
          <w:szCs w:val="28"/>
        </w:rPr>
      </w:pPr>
    </w:p>
    <w:p w:rsidR="00CD0252" w:rsidRDefault="00CD0252" w:rsidP="00E931A6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flip:x;z-index:251660288" from="218.1pt,12.3pt" to="236.1pt,12.3pt"/>
        </w:pict>
      </w:r>
      <w:r>
        <w:rPr>
          <w:noProof/>
        </w:rPr>
        <w:pict>
          <v:line id="_x0000_s1029" style="position:absolute;left:0;text-align:left;z-index:251661312" from="236.1pt,12.3pt" to="236.1pt,30.3pt"/>
        </w:pict>
      </w:r>
    </w:p>
    <w:p w:rsidR="00CD0252" w:rsidRDefault="00CD0252" w:rsidP="00E931A6">
      <w:r w:rsidRPr="00090CBC">
        <w:rPr>
          <w:sz w:val="28"/>
          <w:szCs w:val="28"/>
        </w:rPr>
        <w:t>«О пр</w:t>
      </w:r>
      <w:r>
        <w:rPr>
          <w:sz w:val="28"/>
          <w:szCs w:val="28"/>
        </w:rPr>
        <w:t>исвоении адреса»</w:t>
      </w:r>
    </w:p>
    <w:p w:rsidR="00CD0252" w:rsidRDefault="00CD0252" w:rsidP="00E931A6"/>
    <w:p w:rsidR="00CD0252" w:rsidRDefault="00CD0252" w:rsidP="00E931A6"/>
    <w:p w:rsidR="00CD0252" w:rsidRDefault="00CD0252" w:rsidP="00E931A6"/>
    <w:p w:rsidR="00CD0252" w:rsidRDefault="00CD0252" w:rsidP="00E931A6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связи с упорядочением адресного хозяйства  с.Коммуна адрес Коммунарской НОШ, с кадастровым номером: 56:31:0603001:199 по адресу; Российская Федерация,</w:t>
      </w:r>
      <w:r w:rsidRPr="0006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Оренбургская область, Ташлинский муниципальный район, Сельское поселение Калининский сельсовет, Коммуна село, Коммунаров улица, дом 11 – </w:t>
      </w:r>
      <w:r>
        <w:rPr>
          <w:sz w:val="28"/>
          <w:szCs w:val="28"/>
        </w:rPr>
        <w:t>следует считать:</w:t>
      </w:r>
      <w:r>
        <w:rPr>
          <w:bCs/>
          <w:sz w:val="28"/>
          <w:szCs w:val="28"/>
        </w:rPr>
        <w:t xml:space="preserve"> Российская Федерация,</w:t>
      </w:r>
      <w:r w:rsidRPr="0006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Оренбургская область, Ташлинский муниципальный район, Сельское поселение Калининский сельсовет, Коммуна село, Коммунаров улица, здание 11.</w:t>
      </w:r>
    </w:p>
    <w:p w:rsidR="00CD0252" w:rsidRDefault="00CD0252" w:rsidP="00061880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</w:rPr>
        <w:t>2. Постановление вступает в силу  со дня подписания.</w:t>
      </w:r>
    </w:p>
    <w:p w:rsidR="00CD0252" w:rsidRDefault="00CD0252" w:rsidP="00E931A6"/>
    <w:p w:rsidR="00CD0252" w:rsidRDefault="00CD0252" w:rsidP="00E931A6">
      <w:pPr>
        <w:rPr>
          <w:sz w:val="28"/>
          <w:szCs w:val="28"/>
        </w:rPr>
      </w:pPr>
    </w:p>
    <w:p w:rsidR="00CD0252" w:rsidRDefault="00CD0252" w:rsidP="00E931A6">
      <w:pPr>
        <w:tabs>
          <w:tab w:val="left" w:pos="993"/>
        </w:tabs>
        <w:jc w:val="both"/>
        <w:rPr>
          <w:sz w:val="28"/>
        </w:rPr>
      </w:pPr>
    </w:p>
    <w:p w:rsidR="00CD0252" w:rsidRDefault="00CD0252" w:rsidP="00E931A6">
      <w:pPr>
        <w:tabs>
          <w:tab w:val="left" w:pos="993"/>
        </w:tabs>
        <w:jc w:val="both"/>
        <w:rPr>
          <w:sz w:val="28"/>
        </w:rPr>
      </w:pPr>
    </w:p>
    <w:p w:rsidR="00CD0252" w:rsidRDefault="00CD0252" w:rsidP="00E931A6">
      <w:pPr>
        <w:tabs>
          <w:tab w:val="left" w:pos="993"/>
        </w:tabs>
        <w:jc w:val="both"/>
        <w:rPr>
          <w:sz w:val="28"/>
        </w:rPr>
      </w:pPr>
    </w:p>
    <w:p w:rsidR="00CD0252" w:rsidRDefault="00CD0252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 администрации                                                         В.А.Тюрькина</w:t>
      </w:r>
    </w:p>
    <w:p w:rsidR="00CD0252" w:rsidRDefault="00CD0252" w:rsidP="00E931A6">
      <w:pPr>
        <w:tabs>
          <w:tab w:val="left" w:pos="993"/>
        </w:tabs>
        <w:jc w:val="both"/>
        <w:rPr>
          <w:sz w:val="28"/>
        </w:rPr>
      </w:pPr>
    </w:p>
    <w:p w:rsidR="00CD0252" w:rsidRDefault="00CD0252" w:rsidP="00E931A6">
      <w:pPr>
        <w:tabs>
          <w:tab w:val="left" w:pos="993"/>
        </w:tabs>
        <w:jc w:val="center"/>
        <w:rPr>
          <w:sz w:val="28"/>
        </w:rPr>
      </w:pPr>
    </w:p>
    <w:p w:rsidR="00CD0252" w:rsidRDefault="00CD0252" w:rsidP="00E931A6">
      <w:pPr>
        <w:tabs>
          <w:tab w:val="left" w:pos="993"/>
        </w:tabs>
        <w:rPr>
          <w:sz w:val="28"/>
        </w:rPr>
      </w:pPr>
    </w:p>
    <w:p w:rsidR="00CD0252" w:rsidRDefault="00CD0252" w:rsidP="00E931A6">
      <w:pPr>
        <w:tabs>
          <w:tab w:val="left" w:pos="993"/>
        </w:tabs>
        <w:rPr>
          <w:sz w:val="28"/>
        </w:rPr>
      </w:pPr>
    </w:p>
    <w:p w:rsidR="00CD0252" w:rsidRDefault="00CD0252" w:rsidP="00E931A6">
      <w:pPr>
        <w:tabs>
          <w:tab w:val="left" w:pos="993"/>
        </w:tabs>
        <w:rPr>
          <w:sz w:val="28"/>
        </w:rPr>
      </w:pPr>
    </w:p>
    <w:p w:rsidR="00CD0252" w:rsidRDefault="00CD0252" w:rsidP="00E931A6">
      <w:pPr>
        <w:tabs>
          <w:tab w:val="left" w:pos="993"/>
        </w:tabs>
        <w:jc w:val="both"/>
        <w:rPr>
          <w:sz w:val="28"/>
        </w:rPr>
      </w:pPr>
    </w:p>
    <w:p w:rsidR="00CD0252" w:rsidRDefault="00CD0252" w:rsidP="00E931A6">
      <w:pPr>
        <w:tabs>
          <w:tab w:val="left" w:pos="993"/>
        </w:tabs>
        <w:jc w:val="both"/>
        <w:rPr>
          <w:sz w:val="28"/>
        </w:rPr>
      </w:pPr>
    </w:p>
    <w:p w:rsidR="00CD0252" w:rsidRDefault="00CD0252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Разослано: администрации района, прокуратуре, отделу архитектуры, ФБУ « Кадастровая палата» по Оренбургской области  межрайонный отдел № 8. </w:t>
      </w:r>
    </w:p>
    <w:p w:rsidR="00CD0252" w:rsidRDefault="00CD0252" w:rsidP="00E931A6"/>
    <w:p w:rsidR="00CD0252" w:rsidRDefault="00CD0252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p w:rsidR="00CD0252" w:rsidRDefault="00CD0252" w:rsidP="009B0997">
      <w:pPr>
        <w:rPr>
          <w:b/>
          <w:bCs/>
          <w:sz w:val="28"/>
          <w:szCs w:val="28"/>
        </w:rPr>
      </w:pPr>
    </w:p>
    <w:sectPr w:rsidR="00CD0252" w:rsidSect="006A0B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52" w:rsidRDefault="00CD0252" w:rsidP="00224D02">
      <w:r>
        <w:separator/>
      </w:r>
    </w:p>
  </w:endnote>
  <w:endnote w:type="continuationSeparator" w:id="0">
    <w:p w:rsidR="00CD0252" w:rsidRDefault="00CD0252" w:rsidP="0022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52" w:rsidRDefault="00CD0252">
    <w:pPr>
      <w:pStyle w:val="Footer"/>
    </w:pPr>
  </w:p>
  <w:p w:rsidR="00CD0252" w:rsidRDefault="00CD0252">
    <w:pPr>
      <w:pStyle w:val="Footer"/>
    </w:pPr>
  </w:p>
  <w:p w:rsidR="00CD0252" w:rsidRDefault="00CD02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52" w:rsidRDefault="00CD0252" w:rsidP="00224D02">
      <w:r>
        <w:separator/>
      </w:r>
    </w:p>
  </w:footnote>
  <w:footnote w:type="continuationSeparator" w:id="0">
    <w:p w:rsidR="00CD0252" w:rsidRDefault="00CD0252" w:rsidP="0022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C7"/>
    <w:multiLevelType w:val="hybridMultilevel"/>
    <w:tmpl w:val="451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61880"/>
    <w:rsid w:val="00090CBC"/>
    <w:rsid w:val="000A1293"/>
    <w:rsid w:val="000D2B54"/>
    <w:rsid w:val="000E6D76"/>
    <w:rsid w:val="00105BC9"/>
    <w:rsid w:val="001139C6"/>
    <w:rsid w:val="00116041"/>
    <w:rsid w:val="00147A65"/>
    <w:rsid w:val="00156361"/>
    <w:rsid w:val="00172D91"/>
    <w:rsid w:val="001771E6"/>
    <w:rsid w:val="001955DC"/>
    <w:rsid w:val="001A69FE"/>
    <w:rsid w:val="001E193E"/>
    <w:rsid w:val="001E376F"/>
    <w:rsid w:val="002117A7"/>
    <w:rsid w:val="00224D02"/>
    <w:rsid w:val="00227394"/>
    <w:rsid w:val="00227C89"/>
    <w:rsid w:val="002762F6"/>
    <w:rsid w:val="00283630"/>
    <w:rsid w:val="002A79F3"/>
    <w:rsid w:val="002B0BDF"/>
    <w:rsid w:val="002C36A7"/>
    <w:rsid w:val="002D44FB"/>
    <w:rsid w:val="002D50EC"/>
    <w:rsid w:val="002D6DF1"/>
    <w:rsid w:val="00302A67"/>
    <w:rsid w:val="00322AE3"/>
    <w:rsid w:val="00356C13"/>
    <w:rsid w:val="00356C90"/>
    <w:rsid w:val="0035743B"/>
    <w:rsid w:val="00376891"/>
    <w:rsid w:val="00394350"/>
    <w:rsid w:val="003A4A29"/>
    <w:rsid w:val="003C3738"/>
    <w:rsid w:val="003F084D"/>
    <w:rsid w:val="0041531E"/>
    <w:rsid w:val="00416810"/>
    <w:rsid w:val="00423853"/>
    <w:rsid w:val="00453A86"/>
    <w:rsid w:val="00483D37"/>
    <w:rsid w:val="00493A67"/>
    <w:rsid w:val="004A6F33"/>
    <w:rsid w:val="004B692F"/>
    <w:rsid w:val="004D33EC"/>
    <w:rsid w:val="00505015"/>
    <w:rsid w:val="0050529F"/>
    <w:rsid w:val="00512D46"/>
    <w:rsid w:val="00516ACB"/>
    <w:rsid w:val="0052272D"/>
    <w:rsid w:val="00523430"/>
    <w:rsid w:val="0055662D"/>
    <w:rsid w:val="00583B79"/>
    <w:rsid w:val="00585802"/>
    <w:rsid w:val="005C24F3"/>
    <w:rsid w:val="005E5BE0"/>
    <w:rsid w:val="006270E7"/>
    <w:rsid w:val="00632BC6"/>
    <w:rsid w:val="0065641D"/>
    <w:rsid w:val="00662798"/>
    <w:rsid w:val="00671376"/>
    <w:rsid w:val="006847AB"/>
    <w:rsid w:val="00685AD0"/>
    <w:rsid w:val="006A0BF8"/>
    <w:rsid w:val="006A10EB"/>
    <w:rsid w:val="006A4E65"/>
    <w:rsid w:val="006B1BA1"/>
    <w:rsid w:val="006C298A"/>
    <w:rsid w:val="006E143A"/>
    <w:rsid w:val="006E2DA3"/>
    <w:rsid w:val="006E564E"/>
    <w:rsid w:val="006F13F9"/>
    <w:rsid w:val="006F41C2"/>
    <w:rsid w:val="00702011"/>
    <w:rsid w:val="00757707"/>
    <w:rsid w:val="007E1032"/>
    <w:rsid w:val="007F21BB"/>
    <w:rsid w:val="007F2D24"/>
    <w:rsid w:val="007F5036"/>
    <w:rsid w:val="008056E0"/>
    <w:rsid w:val="008231D6"/>
    <w:rsid w:val="00827E9E"/>
    <w:rsid w:val="008431C2"/>
    <w:rsid w:val="00844452"/>
    <w:rsid w:val="00853512"/>
    <w:rsid w:val="008563A4"/>
    <w:rsid w:val="00863579"/>
    <w:rsid w:val="0088257E"/>
    <w:rsid w:val="008B6AB3"/>
    <w:rsid w:val="00900AF8"/>
    <w:rsid w:val="0090105C"/>
    <w:rsid w:val="00901DE0"/>
    <w:rsid w:val="00910654"/>
    <w:rsid w:val="00932FA3"/>
    <w:rsid w:val="009420B2"/>
    <w:rsid w:val="00967B8A"/>
    <w:rsid w:val="00986226"/>
    <w:rsid w:val="009A4A92"/>
    <w:rsid w:val="009B0997"/>
    <w:rsid w:val="009C1972"/>
    <w:rsid w:val="009E04C2"/>
    <w:rsid w:val="009E6F82"/>
    <w:rsid w:val="009F02EB"/>
    <w:rsid w:val="00A06EAB"/>
    <w:rsid w:val="00A13490"/>
    <w:rsid w:val="00A15085"/>
    <w:rsid w:val="00A1689A"/>
    <w:rsid w:val="00A23E9E"/>
    <w:rsid w:val="00A2705C"/>
    <w:rsid w:val="00A37F55"/>
    <w:rsid w:val="00A5713C"/>
    <w:rsid w:val="00A837D4"/>
    <w:rsid w:val="00A84A17"/>
    <w:rsid w:val="00AE33D5"/>
    <w:rsid w:val="00AF3CD1"/>
    <w:rsid w:val="00B021CB"/>
    <w:rsid w:val="00B134DA"/>
    <w:rsid w:val="00B22ECF"/>
    <w:rsid w:val="00B2367D"/>
    <w:rsid w:val="00B47B63"/>
    <w:rsid w:val="00B72542"/>
    <w:rsid w:val="00B817B0"/>
    <w:rsid w:val="00BC4821"/>
    <w:rsid w:val="00BC76D2"/>
    <w:rsid w:val="00BD362B"/>
    <w:rsid w:val="00BD6FA5"/>
    <w:rsid w:val="00BE5337"/>
    <w:rsid w:val="00C20107"/>
    <w:rsid w:val="00C251BF"/>
    <w:rsid w:val="00C355C2"/>
    <w:rsid w:val="00C53E78"/>
    <w:rsid w:val="00C54FE5"/>
    <w:rsid w:val="00C570F5"/>
    <w:rsid w:val="00CA00C2"/>
    <w:rsid w:val="00CB4F6A"/>
    <w:rsid w:val="00CB7E74"/>
    <w:rsid w:val="00CC77DF"/>
    <w:rsid w:val="00CD0252"/>
    <w:rsid w:val="00CD32FB"/>
    <w:rsid w:val="00CE6F4E"/>
    <w:rsid w:val="00CF320C"/>
    <w:rsid w:val="00D0013B"/>
    <w:rsid w:val="00D21E7E"/>
    <w:rsid w:val="00D35E63"/>
    <w:rsid w:val="00D43512"/>
    <w:rsid w:val="00D53B0D"/>
    <w:rsid w:val="00D97D66"/>
    <w:rsid w:val="00DC15FB"/>
    <w:rsid w:val="00DC2AFC"/>
    <w:rsid w:val="00DD6C72"/>
    <w:rsid w:val="00DD752C"/>
    <w:rsid w:val="00DF0F16"/>
    <w:rsid w:val="00E00EFD"/>
    <w:rsid w:val="00E067C5"/>
    <w:rsid w:val="00E074A4"/>
    <w:rsid w:val="00E1106E"/>
    <w:rsid w:val="00E117B2"/>
    <w:rsid w:val="00E31745"/>
    <w:rsid w:val="00E31EBF"/>
    <w:rsid w:val="00E40AB9"/>
    <w:rsid w:val="00E42959"/>
    <w:rsid w:val="00E57722"/>
    <w:rsid w:val="00E67F85"/>
    <w:rsid w:val="00E76205"/>
    <w:rsid w:val="00E91913"/>
    <w:rsid w:val="00E931A6"/>
    <w:rsid w:val="00E97938"/>
    <w:rsid w:val="00EA78FC"/>
    <w:rsid w:val="00EC060A"/>
    <w:rsid w:val="00ED01E0"/>
    <w:rsid w:val="00EE203C"/>
    <w:rsid w:val="00EF39C0"/>
    <w:rsid w:val="00F20961"/>
    <w:rsid w:val="00F4662E"/>
    <w:rsid w:val="00F53522"/>
    <w:rsid w:val="00FA5D57"/>
    <w:rsid w:val="00FB190D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D0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D0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7F2D24"/>
  </w:style>
  <w:style w:type="paragraph" w:customStyle="1" w:styleId="NoSpacing1">
    <w:name w:val="No Spacing1"/>
    <w:uiPriority w:val="99"/>
    <w:rsid w:val="003F084D"/>
  </w:style>
  <w:style w:type="paragraph" w:styleId="NoSpacing">
    <w:name w:val="No Spacing"/>
    <w:uiPriority w:val="99"/>
    <w:qFormat/>
    <w:rsid w:val="005C24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2</Pages>
  <Words>160</Words>
  <Characters>912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66</cp:revision>
  <cp:lastPrinted>2022-01-20T11:25:00Z</cp:lastPrinted>
  <dcterms:created xsi:type="dcterms:W3CDTF">2013-02-07T11:38:00Z</dcterms:created>
  <dcterms:modified xsi:type="dcterms:W3CDTF">2022-01-20T11:25:00Z</dcterms:modified>
</cp:coreProperties>
</file>